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B4CE" w14:textId="77777777" w:rsidR="00114DC7" w:rsidRPr="00DD6524" w:rsidRDefault="005A6DB0" w:rsidP="00CA3B7C">
      <w:pPr>
        <w:pStyle w:val="ChapterTitle-"/>
        <w:rPr>
          <w:lang w:val="uk-UA"/>
        </w:rPr>
      </w:pPr>
      <w:r w:rsidRPr="00DD6524">
        <w:rPr>
          <w:rFonts w:cs="Arial"/>
          <w:lang w:val="uk-UA"/>
        </w:rPr>
        <w:t>Робіть усе на повну</w:t>
      </w:r>
    </w:p>
    <w:p w14:paraId="05BD3FF8" w14:textId="77777777" w:rsidR="00114DC7" w:rsidRPr="00DD6524" w:rsidRDefault="00FA7002" w:rsidP="00CA3B7C">
      <w:pPr>
        <w:pStyle w:val="lecture"/>
        <w:rPr>
          <w:lang w:val="uk-UA"/>
        </w:rPr>
      </w:pPr>
      <w:r w:rsidRPr="00DD6524">
        <w:rPr>
          <w:rFonts w:cs="Arial"/>
          <w:lang w:val="uk-UA"/>
        </w:rPr>
        <w:t>Анкета</w:t>
      </w:r>
    </w:p>
    <w:p w14:paraId="484BCD9B" w14:textId="24C6EED4" w:rsidR="00FA7002" w:rsidRPr="00DD6524" w:rsidRDefault="00FA7002" w:rsidP="00FA7002">
      <w:pPr>
        <w:spacing w:line="360" w:lineRule="auto"/>
        <w:rPr>
          <w:rFonts w:cs="Arial"/>
          <w:lang w:val="uk-UA"/>
        </w:rPr>
      </w:pPr>
      <w:r w:rsidRPr="00DD6524">
        <w:rPr>
          <w:rFonts w:cs="Arial"/>
          <w:lang w:val="uk-UA"/>
        </w:rPr>
        <w:t xml:space="preserve">Яке з Біблійних посилань, поданих у цій лекції, навчає нас, що для служителів Всевишнього Бога є лише один варіант </w:t>
      </w:r>
      <w:r w:rsidR="00357E5F">
        <w:rPr>
          <w:rFonts w:cs="Arial"/>
          <w:lang w:val="uk-UA"/>
        </w:rPr>
        <w:t>–</w:t>
      </w:r>
      <w:r w:rsidRPr="00DD6524">
        <w:rPr>
          <w:rFonts w:cs="Arial"/>
          <w:lang w:val="uk-UA"/>
        </w:rPr>
        <w:t xml:space="preserve"> робити все відмінно?</w:t>
      </w:r>
    </w:p>
    <w:p w14:paraId="1F1B9C36" w14:textId="77777777" w:rsidR="00FA7002" w:rsidRPr="00DD6524" w:rsidRDefault="00FA7002" w:rsidP="00FA7002">
      <w:pPr>
        <w:jc w:val="center"/>
        <w:rPr>
          <w:rFonts w:cs="Arial"/>
          <w:lang w:val="uk-UA"/>
        </w:rPr>
      </w:pPr>
      <w:r w:rsidRPr="00DD6524">
        <w:rPr>
          <w:rFonts w:cs="Arial"/>
          <w:lang w:val="uk-UA"/>
        </w:rPr>
        <w:t>_____________________________  ____________________________  _____________________________</w:t>
      </w:r>
    </w:p>
    <w:p w14:paraId="0144827C" w14:textId="77777777" w:rsidR="001A346D" w:rsidRPr="00DD6524" w:rsidRDefault="001A346D" w:rsidP="00FA7002">
      <w:pPr>
        <w:rPr>
          <w:rFonts w:cs="Arial"/>
          <w:lang w:val="uk-UA"/>
        </w:rPr>
      </w:pPr>
    </w:p>
    <w:p w14:paraId="3C4E91BC" w14:textId="77777777" w:rsidR="00FA7002" w:rsidRPr="00DD6524" w:rsidRDefault="00FA7002" w:rsidP="00FA7002">
      <w:pPr>
        <w:rPr>
          <w:rFonts w:cs="Arial"/>
          <w:lang w:val="uk-UA"/>
        </w:rPr>
      </w:pPr>
      <w:r w:rsidRPr="00DD6524">
        <w:rPr>
          <w:rFonts w:cs="Arial"/>
          <w:lang w:val="uk-UA"/>
        </w:rPr>
        <w:t>Які інші уривки, які передають ту ж ідею, спадають вам на думку</w:t>
      </w:r>
      <w:r w:rsidR="00597E9E" w:rsidRPr="00DD6524">
        <w:rPr>
          <w:rFonts w:cs="Arial"/>
          <w:lang w:val="uk-UA"/>
        </w:rPr>
        <w:t>?</w:t>
      </w:r>
    </w:p>
    <w:p w14:paraId="2D39A61A" w14:textId="77777777" w:rsidR="00FA7002" w:rsidRPr="00DD6524" w:rsidRDefault="001A346D" w:rsidP="00FA7002">
      <w:pPr>
        <w:jc w:val="center"/>
        <w:rPr>
          <w:rFonts w:cs="Arial"/>
          <w:lang w:val="uk-UA"/>
        </w:rPr>
      </w:pPr>
      <w:r w:rsidRPr="00DD6524">
        <w:rPr>
          <w:rFonts w:cs="Arial"/>
          <w:lang w:val="uk-UA"/>
        </w:rPr>
        <w:t>_____________________________  ____________________________  _____________________________</w:t>
      </w:r>
    </w:p>
    <w:p w14:paraId="17A5F95B" w14:textId="77777777" w:rsidR="001A346D" w:rsidRPr="00DD6524" w:rsidRDefault="001A346D" w:rsidP="00FA7002">
      <w:pPr>
        <w:jc w:val="center"/>
        <w:rPr>
          <w:rFonts w:cs="Arial"/>
          <w:lang w:val="uk-UA"/>
        </w:rPr>
      </w:pPr>
      <w:r w:rsidRPr="00DD6524">
        <w:rPr>
          <w:rFonts w:cs="Arial"/>
          <w:lang w:val="uk-UA"/>
        </w:rPr>
        <w:t>_____________________________  ____________________________  _____________________________</w:t>
      </w:r>
    </w:p>
    <w:p w14:paraId="555BDD97" w14:textId="77777777" w:rsidR="001A346D" w:rsidRPr="00DD6524" w:rsidRDefault="001A346D" w:rsidP="00FA7002">
      <w:pPr>
        <w:jc w:val="center"/>
        <w:rPr>
          <w:rFonts w:cs="Arial"/>
          <w:lang w:val="uk-UA"/>
        </w:rPr>
      </w:pPr>
    </w:p>
    <w:p w14:paraId="4050D946" w14:textId="77777777" w:rsidR="00FA7002" w:rsidRPr="00DD6524" w:rsidRDefault="00FA7002" w:rsidP="00FA7002">
      <w:pPr>
        <w:rPr>
          <w:rFonts w:cs="Arial"/>
          <w:lang w:val="uk-UA"/>
        </w:rPr>
      </w:pPr>
      <w:r w:rsidRPr="00DD6524">
        <w:rPr>
          <w:rFonts w:cs="Arial"/>
          <w:lang w:val="uk-UA"/>
        </w:rPr>
        <w:t>У світлі цієї лекції, оцініть свій рівень у кожній сфері:</w:t>
      </w:r>
    </w:p>
    <w:p w14:paraId="78AC3016" w14:textId="51E84512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 xml:space="preserve">Встановлення цілей, які вас </w:t>
      </w:r>
      <w:r w:rsidR="00AD62EC" w:rsidRPr="00DD6524">
        <w:rPr>
          <w:rFonts w:cs="Arial"/>
          <w:lang w:val="uk-UA"/>
        </w:rPr>
        <w:t>зміцнюють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00BDBE26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Прагнення до високої якості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0A34588D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За всіх обставин чинити по щирості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1535DB2A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Прозорі мотиви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4E25933E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Поводитися так, щоб не ображати інших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128E7D77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Регулярні зустрічі з Богом у святому місці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7F700868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 xml:space="preserve">Прислухатися до критики і брати з неї </w:t>
      </w:r>
      <w:proofErr w:type="spellStart"/>
      <w:r w:rsidRPr="00DD6524">
        <w:rPr>
          <w:rFonts w:cs="Arial"/>
          <w:lang w:val="uk-UA"/>
        </w:rPr>
        <w:t>уроки</w:t>
      </w:r>
      <w:proofErr w:type="spellEnd"/>
      <w:r w:rsidRPr="00DD6524">
        <w:rPr>
          <w:rFonts w:cs="Arial"/>
          <w:lang w:val="uk-UA"/>
        </w:rPr>
        <w:tab/>
        <w:t>1     2     3     4     5     6     7     8     9     10</w:t>
      </w:r>
    </w:p>
    <w:p w14:paraId="07FF773E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Зосередженість на Божій волі понад земні проблеми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6E8E49EE" w14:textId="56AE9AAE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Цінувати якісний зміст, а не лише видиму форму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63B72971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Вірність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04BDC92B" w14:textId="77777777" w:rsidR="00FA7002" w:rsidRPr="00DD6524" w:rsidRDefault="00FA7002" w:rsidP="001A346D">
      <w:pPr>
        <w:numPr>
          <w:ilvl w:val="0"/>
          <w:numId w:val="31"/>
        </w:numPr>
        <w:tabs>
          <w:tab w:val="right" w:pos="10200"/>
        </w:tabs>
        <w:autoSpaceDE/>
        <w:autoSpaceDN/>
        <w:adjustRightInd/>
        <w:ind w:left="357" w:hanging="357"/>
        <w:textAlignment w:val="auto"/>
        <w:rPr>
          <w:rFonts w:cs="Arial"/>
          <w:lang w:val="uk-UA"/>
        </w:rPr>
      </w:pPr>
      <w:r w:rsidRPr="00DD6524">
        <w:rPr>
          <w:rFonts w:cs="Arial"/>
          <w:lang w:val="uk-UA"/>
        </w:rPr>
        <w:t>Підтримувати відповідний зовнішній вигляд</w:t>
      </w:r>
      <w:r w:rsidRPr="00DD6524">
        <w:rPr>
          <w:rFonts w:cs="Arial"/>
          <w:lang w:val="uk-UA"/>
        </w:rPr>
        <w:tab/>
        <w:t>1     2     3     4     5     6     7     8     9     10</w:t>
      </w:r>
    </w:p>
    <w:p w14:paraId="7FDB266C" w14:textId="77777777" w:rsidR="00FA7002" w:rsidRPr="00DD6524" w:rsidRDefault="00FA7002" w:rsidP="001A346D">
      <w:pPr>
        <w:rPr>
          <w:lang w:val="uk-UA"/>
        </w:rPr>
      </w:pPr>
      <w:r w:rsidRPr="00DD6524">
        <w:rPr>
          <w:lang w:val="uk-UA"/>
        </w:rPr>
        <w:t>Кілька хвилин подумайте про ці одинадцять пунктів і в молитві попросіть Господа показати вам як Він бачить їх у вашому житті і  що Він хотів би щоб ви зробили. Запишіть усе, що спало вам на думку протягом цього часу.</w:t>
      </w:r>
    </w:p>
    <w:p w14:paraId="155DF918" w14:textId="77777777" w:rsidR="00FA7002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p w14:paraId="5129CAEF" w14:textId="77777777" w:rsidR="001A346D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p w14:paraId="4B5B1C06" w14:textId="77777777" w:rsidR="001A346D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p w14:paraId="014EECEC" w14:textId="77777777" w:rsidR="001A346D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p w14:paraId="4BE3CBF0" w14:textId="77777777" w:rsidR="001A346D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p w14:paraId="7D13847C" w14:textId="77777777" w:rsidR="001A346D" w:rsidRPr="00DD6524" w:rsidRDefault="001A346D" w:rsidP="001A346D">
      <w:pPr>
        <w:pStyle w:val="lines1"/>
        <w:rPr>
          <w:lang w:val="uk-UA"/>
        </w:rPr>
      </w:pPr>
      <w:r w:rsidRPr="00DD6524">
        <w:rPr>
          <w:lang w:val="uk-UA"/>
        </w:rPr>
        <w:tab/>
      </w:r>
    </w:p>
    <w:sectPr w:rsidR="001A346D" w:rsidRPr="00DD6524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827E" w14:textId="77777777" w:rsidR="004F4A7D" w:rsidRDefault="004F4A7D">
      <w:pPr>
        <w:spacing w:after="0"/>
      </w:pPr>
      <w:r>
        <w:separator/>
      </w:r>
    </w:p>
  </w:endnote>
  <w:endnote w:type="continuationSeparator" w:id="0">
    <w:p w14:paraId="7D0DEFE4" w14:textId="77777777" w:rsidR="004F4A7D" w:rsidRDefault="004F4A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4AA7" w14:textId="285D4E86" w:rsidR="00114DC7" w:rsidRDefault="007D5120" w:rsidP="005C2BED">
    <w:pPr>
      <w:tabs>
        <w:tab w:val="center" w:pos="5040"/>
        <w:tab w:val="right" w:pos="10204"/>
      </w:tabs>
      <w:jc w:val="left"/>
    </w:pPr>
    <w:r w:rsidRPr="007D5120">
      <w:t>О</w:t>
    </w:r>
    <w:r w:rsidR="00DD6524">
      <w:rPr>
        <w:lang w:val="uk-UA"/>
      </w:rPr>
      <w:t>Р</w:t>
    </w:r>
    <w:r>
      <w:rPr>
        <w:lang w:val="en-US"/>
      </w:rPr>
      <w:t>3</w:t>
    </w:r>
    <w:r w:rsidRPr="007D5120">
      <w:t>-5ПО</w:t>
    </w:r>
    <w:r w:rsidR="006A50C4">
      <w:tab/>
    </w:r>
    <w:r w:rsidRPr="007D5120">
      <w:t>© НЖЦ</w:t>
    </w:r>
    <w:r w:rsidR="005C2BED">
      <w:tab/>
    </w:r>
    <w:r w:rsidR="00065A23">
      <w:fldChar w:fldCharType="begin"/>
    </w:r>
    <w:r w:rsidR="006A50C4">
      <w:instrText>PAGE</w:instrText>
    </w:r>
    <w:r w:rsidR="00065A23">
      <w:fldChar w:fldCharType="separate"/>
    </w:r>
    <w:r w:rsidR="00AD62EC">
      <w:rPr>
        <w:noProof/>
      </w:rPr>
      <w:t>1</w:t>
    </w:r>
    <w:r w:rsidR="00065A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A0C0" w14:textId="77777777" w:rsidR="004F4A7D" w:rsidRDefault="004F4A7D">
      <w:pPr>
        <w:spacing w:after="0"/>
      </w:pPr>
      <w:r>
        <w:separator/>
      </w:r>
    </w:p>
  </w:footnote>
  <w:footnote w:type="continuationSeparator" w:id="0">
    <w:p w14:paraId="0D7BDDC0" w14:textId="77777777" w:rsidR="004F4A7D" w:rsidRDefault="004F4A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20871"/>
    <w:multiLevelType w:val="hybridMultilevel"/>
    <w:tmpl w:val="076644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3895730">
    <w:abstractNumId w:val="20"/>
  </w:num>
  <w:num w:numId="2" w16cid:durableId="1406027677">
    <w:abstractNumId w:val="29"/>
  </w:num>
  <w:num w:numId="3" w16cid:durableId="2106031239">
    <w:abstractNumId w:val="18"/>
  </w:num>
  <w:num w:numId="4" w16cid:durableId="728923558">
    <w:abstractNumId w:val="22"/>
  </w:num>
  <w:num w:numId="5" w16cid:durableId="822048240">
    <w:abstractNumId w:val="25"/>
  </w:num>
  <w:num w:numId="6" w16cid:durableId="1684866734">
    <w:abstractNumId w:val="28"/>
  </w:num>
  <w:num w:numId="7" w16cid:durableId="521020728">
    <w:abstractNumId w:val="10"/>
  </w:num>
  <w:num w:numId="8" w16cid:durableId="1005716172">
    <w:abstractNumId w:val="11"/>
  </w:num>
  <w:num w:numId="9" w16cid:durableId="1384596906">
    <w:abstractNumId w:val="14"/>
  </w:num>
  <w:num w:numId="10" w16cid:durableId="1070427669">
    <w:abstractNumId w:val="24"/>
  </w:num>
  <w:num w:numId="11" w16cid:durableId="71465611">
    <w:abstractNumId w:val="16"/>
  </w:num>
  <w:num w:numId="12" w16cid:durableId="552691028">
    <w:abstractNumId w:val="17"/>
  </w:num>
  <w:num w:numId="13" w16cid:durableId="775752595">
    <w:abstractNumId w:val="27"/>
  </w:num>
  <w:num w:numId="14" w16cid:durableId="1247846">
    <w:abstractNumId w:val="13"/>
  </w:num>
  <w:num w:numId="15" w16cid:durableId="157236966">
    <w:abstractNumId w:val="30"/>
  </w:num>
  <w:num w:numId="16" w16cid:durableId="1248886093">
    <w:abstractNumId w:val="19"/>
  </w:num>
  <w:num w:numId="17" w16cid:durableId="633677292">
    <w:abstractNumId w:val="9"/>
  </w:num>
  <w:num w:numId="18" w16cid:durableId="5593733">
    <w:abstractNumId w:val="7"/>
  </w:num>
  <w:num w:numId="19" w16cid:durableId="1748920007">
    <w:abstractNumId w:val="6"/>
  </w:num>
  <w:num w:numId="20" w16cid:durableId="1364550076">
    <w:abstractNumId w:val="5"/>
  </w:num>
  <w:num w:numId="21" w16cid:durableId="2141268511">
    <w:abstractNumId w:val="4"/>
  </w:num>
  <w:num w:numId="22" w16cid:durableId="179244453">
    <w:abstractNumId w:val="8"/>
  </w:num>
  <w:num w:numId="23" w16cid:durableId="247468512">
    <w:abstractNumId w:val="3"/>
  </w:num>
  <w:num w:numId="24" w16cid:durableId="955985947">
    <w:abstractNumId w:val="2"/>
  </w:num>
  <w:num w:numId="25" w16cid:durableId="2061972145">
    <w:abstractNumId w:val="1"/>
  </w:num>
  <w:num w:numId="26" w16cid:durableId="1215123367">
    <w:abstractNumId w:val="0"/>
  </w:num>
  <w:num w:numId="27" w16cid:durableId="452557374">
    <w:abstractNumId w:val="15"/>
  </w:num>
  <w:num w:numId="28" w16cid:durableId="291794159">
    <w:abstractNumId w:val="21"/>
  </w:num>
  <w:num w:numId="29" w16cid:durableId="1327778736">
    <w:abstractNumId w:val="12"/>
  </w:num>
  <w:num w:numId="30" w16cid:durableId="1903635917">
    <w:abstractNumId w:val="26"/>
  </w:num>
  <w:num w:numId="31" w16cid:durableId="9681275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DC7"/>
    <w:rsid w:val="000123F2"/>
    <w:rsid w:val="0002017E"/>
    <w:rsid w:val="00061C02"/>
    <w:rsid w:val="00065A23"/>
    <w:rsid w:val="000C2DCC"/>
    <w:rsid w:val="000C5284"/>
    <w:rsid w:val="00114DC7"/>
    <w:rsid w:val="00195C70"/>
    <w:rsid w:val="001A346D"/>
    <w:rsid w:val="00203864"/>
    <w:rsid w:val="00357E5F"/>
    <w:rsid w:val="00381458"/>
    <w:rsid w:val="003C2C7A"/>
    <w:rsid w:val="00461BC0"/>
    <w:rsid w:val="004F4A7D"/>
    <w:rsid w:val="004F7493"/>
    <w:rsid w:val="00597E9E"/>
    <w:rsid w:val="005A6DB0"/>
    <w:rsid w:val="005B5346"/>
    <w:rsid w:val="005C2BED"/>
    <w:rsid w:val="00647BB5"/>
    <w:rsid w:val="006558C8"/>
    <w:rsid w:val="00671089"/>
    <w:rsid w:val="006A50C4"/>
    <w:rsid w:val="0073074B"/>
    <w:rsid w:val="007D5120"/>
    <w:rsid w:val="00897368"/>
    <w:rsid w:val="00936736"/>
    <w:rsid w:val="00AA5DC1"/>
    <w:rsid w:val="00AD62EC"/>
    <w:rsid w:val="00AD673A"/>
    <w:rsid w:val="00B55F2C"/>
    <w:rsid w:val="00BC05E4"/>
    <w:rsid w:val="00C12084"/>
    <w:rsid w:val="00C42CCD"/>
    <w:rsid w:val="00CA3B7C"/>
    <w:rsid w:val="00DC283A"/>
    <w:rsid w:val="00DD6524"/>
    <w:rsid w:val="00E628F7"/>
    <w:rsid w:val="00E72F96"/>
    <w:rsid w:val="00FA7002"/>
    <w:rsid w:val="00FE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D9C8"/>
  <w15:docId w15:val="{B6C127FB-3E92-42D8-BE43-8C01A29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1">
    <w:name w:val="lines 1"/>
    <w:basedOn w:val="a"/>
    <w:rsid w:val="001A346D"/>
    <w:pPr>
      <w:tabs>
        <w:tab w:val="right" w:leader="underscore" w:pos="10206"/>
      </w:tabs>
    </w:pPr>
  </w:style>
  <w:style w:type="paragraph" w:styleId="a7">
    <w:name w:val="Balloon Text"/>
    <w:basedOn w:val="a"/>
    <w:link w:val="a8"/>
    <w:uiPriority w:val="99"/>
    <w:semiHidden/>
    <w:unhideWhenUsed/>
    <w:rsid w:val="00AD62EC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D62EC"/>
    <w:rPr>
      <w:rFonts w:ascii="Tahoma" w:hAnsi="Tahoma" w:cs="Tahoma"/>
      <w:color w:val="000000"/>
      <w:spacing w:val="4"/>
      <w:sz w:val="16"/>
      <w:szCs w:val="16"/>
      <w:lang w:val="ru-RU" w:eastAsia="en-US"/>
    </w:rPr>
  </w:style>
  <w:style w:type="paragraph" w:styleId="a9">
    <w:name w:val="Revision"/>
    <w:hidden/>
    <w:uiPriority w:val="99"/>
    <w:semiHidden/>
    <w:rsid w:val="00DD6524"/>
    <w:pPr>
      <w:spacing w:after="0" w:line="240" w:lineRule="auto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12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8</cp:revision>
  <dcterms:created xsi:type="dcterms:W3CDTF">2022-07-21T16:40:00Z</dcterms:created>
  <dcterms:modified xsi:type="dcterms:W3CDTF">2023-04-24T08:14:00Z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